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A" w:rsidRPr="00912F57" w:rsidRDefault="00D2205E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2016</w:t>
      </w:r>
      <w:r w:rsidR="00EA6E3A" w:rsidRPr="00912F57">
        <w:rPr>
          <w:rFonts w:ascii="Arial" w:hAnsi="Arial" w:cs="Arial"/>
          <w:b/>
          <w:sz w:val="32"/>
          <w:szCs w:val="32"/>
        </w:rPr>
        <w:t xml:space="preserve"> Monmouth College </w:t>
      </w:r>
    </w:p>
    <w:p w:rsidR="00EA6E3A" w:rsidRPr="00912F57" w:rsidRDefault="002B56AB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 w:rsidRPr="00912F57">
        <w:rPr>
          <w:rFonts w:ascii="Arial" w:hAnsi="Arial" w:cs="Arial"/>
          <w:b/>
          <w:sz w:val="32"/>
          <w:szCs w:val="32"/>
        </w:rPr>
        <w:t>Wom</w:t>
      </w:r>
      <w:r w:rsidR="00980E75" w:rsidRPr="00912F57">
        <w:rPr>
          <w:rFonts w:ascii="Arial" w:hAnsi="Arial" w:cs="Arial"/>
          <w:b/>
          <w:sz w:val="32"/>
          <w:szCs w:val="32"/>
        </w:rPr>
        <w:t>en’s Cross Country</w:t>
      </w:r>
      <w:r w:rsidR="00EA6E3A" w:rsidRPr="00912F57">
        <w:rPr>
          <w:rFonts w:ascii="Arial" w:hAnsi="Arial" w:cs="Arial"/>
          <w:b/>
          <w:sz w:val="32"/>
          <w:szCs w:val="32"/>
        </w:rPr>
        <w:t xml:space="preserve"> Roster</w:t>
      </w:r>
    </w:p>
    <w:p w:rsidR="00EA6E3A" w:rsidRPr="00912F57" w:rsidRDefault="00EA6E3A" w:rsidP="00912F57">
      <w:pPr>
        <w:tabs>
          <w:tab w:val="left" w:pos="2160"/>
          <w:tab w:val="left" w:pos="288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973FA" w:rsidRPr="00912F57" w:rsidRDefault="008973FA" w:rsidP="00912F57">
      <w:pPr>
        <w:tabs>
          <w:tab w:val="left" w:pos="2160"/>
          <w:tab w:val="left" w:pos="288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182B19" w:rsidRPr="00912F57" w:rsidRDefault="00182B19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912F57">
        <w:rPr>
          <w:rFonts w:ascii="Arial" w:hAnsi="Arial" w:cs="Arial"/>
          <w:b/>
          <w:sz w:val="24"/>
          <w:szCs w:val="24"/>
          <w:u w:val="single"/>
        </w:rPr>
        <w:t>Name</w:t>
      </w:r>
      <w:r w:rsidRPr="00912F57">
        <w:rPr>
          <w:rFonts w:ascii="Arial" w:hAnsi="Arial" w:cs="Arial"/>
          <w:b/>
          <w:sz w:val="24"/>
          <w:szCs w:val="24"/>
        </w:rPr>
        <w:tab/>
      </w:r>
      <w:r w:rsidRPr="00912F57">
        <w:rPr>
          <w:rFonts w:ascii="Arial" w:hAnsi="Arial" w:cs="Arial"/>
          <w:b/>
          <w:sz w:val="24"/>
          <w:szCs w:val="24"/>
          <w:u w:val="single"/>
        </w:rPr>
        <w:t>Yr.</w:t>
      </w:r>
      <w:r w:rsidRPr="00912F57">
        <w:rPr>
          <w:rFonts w:ascii="Arial" w:hAnsi="Arial" w:cs="Arial"/>
          <w:b/>
          <w:sz w:val="24"/>
          <w:szCs w:val="24"/>
        </w:rPr>
        <w:tab/>
      </w:r>
      <w:r w:rsidRPr="00912F57">
        <w:rPr>
          <w:rFonts w:ascii="Arial" w:hAnsi="Arial" w:cs="Arial"/>
          <w:b/>
          <w:sz w:val="24"/>
          <w:szCs w:val="24"/>
          <w:u w:val="single"/>
        </w:rPr>
        <w:t>Hometown/HS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>Caitlyn Allen</w:t>
      </w:r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Marengo,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Marengo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 xml:space="preserve">Natalia </w:t>
      </w:r>
      <w:proofErr w:type="spellStart"/>
      <w:r w:rsidRPr="00D2205E">
        <w:rPr>
          <w:rFonts w:ascii="Arial" w:hAnsi="Arial" w:cs="Arial"/>
          <w:color w:val="000000"/>
          <w:sz w:val="24"/>
          <w:szCs w:val="24"/>
        </w:rPr>
        <w:t>Bobak</w:t>
      </w:r>
      <w:proofErr w:type="spell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Chicago,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Prosser Career Academy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2205E">
        <w:rPr>
          <w:rFonts w:ascii="Arial" w:hAnsi="Arial" w:cs="Arial"/>
          <w:color w:val="000000"/>
          <w:sz w:val="24"/>
          <w:szCs w:val="24"/>
        </w:rPr>
        <w:t>Kelci</w:t>
      </w:r>
      <w:proofErr w:type="spellEnd"/>
      <w:r w:rsidRPr="00D2205E">
        <w:rPr>
          <w:rFonts w:ascii="Arial" w:hAnsi="Arial" w:cs="Arial"/>
          <w:color w:val="000000"/>
          <w:sz w:val="24"/>
          <w:szCs w:val="24"/>
        </w:rPr>
        <w:t xml:space="preserve"> Foss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Jr.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Mount Morris,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Oregon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>Courtney Harmon</w:t>
      </w:r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Machesney Park,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Harlem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>Demi Johnson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2205E">
        <w:rPr>
          <w:rFonts w:ascii="Arial" w:hAnsi="Arial" w:cs="Arial"/>
          <w:color w:val="000000"/>
          <w:sz w:val="24"/>
          <w:szCs w:val="24"/>
        </w:rPr>
        <w:t>Mossville</w:t>
      </w:r>
      <w:proofErr w:type="spellEnd"/>
      <w:r w:rsidRPr="00D2205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>
        <w:rPr>
          <w:rFonts w:ascii="Arial" w:hAnsi="Arial" w:cs="Arial"/>
          <w:color w:val="000000"/>
          <w:sz w:val="24"/>
          <w:szCs w:val="24"/>
        </w:rPr>
        <w:t>I</w:t>
      </w:r>
      <w:r w:rsidRPr="00D2205E">
        <w:rPr>
          <w:rFonts w:ascii="Arial" w:hAnsi="Arial" w:cs="Arial"/>
          <w:color w:val="000000"/>
          <w:sz w:val="24"/>
          <w:szCs w:val="24"/>
        </w:rPr>
        <w:t>VC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>Isabella Kosier</w:t>
      </w:r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Jr.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Canton,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Canton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 xml:space="preserve">Kaley </w:t>
      </w:r>
      <w:proofErr w:type="spellStart"/>
      <w:r w:rsidRPr="00D2205E">
        <w:rPr>
          <w:rFonts w:ascii="Arial" w:hAnsi="Arial" w:cs="Arial"/>
          <w:color w:val="000000"/>
          <w:sz w:val="24"/>
          <w:szCs w:val="24"/>
        </w:rPr>
        <w:t>Lobb</w:t>
      </w:r>
      <w:proofErr w:type="spellEnd"/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Sr.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Heyworth,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Heyworth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D2205E">
        <w:rPr>
          <w:rFonts w:ascii="Arial" w:hAnsi="Arial" w:cs="Arial"/>
          <w:color w:val="000000"/>
          <w:sz w:val="24"/>
          <w:szCs w:val="24"/>
        </w:rPr>
        <w:t>Joanna Podosek</w:t>
      </w:r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Jr.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Chicago,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Lane Tech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 xml:space="preserve">Katelynn </w:t>
      </w:r>
      <w:proofErr w:type="spellStart"/>
      <w:r w:rsidRPr="00D2205E">
        <w:rPr>
          <w:rFonts w:ascii="Arial" w:hAnsi="Arial" w:cs="Arial"/>
          <w:color w:val="000000"/>
          <w:sz w:val="24"/>
          <w:szCs w:val="24"/>
        </w:rPr>
        <w:t>Propes</w:t>
      </w:r>
      <w:proofErr w:type="spell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Sr.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Pontiac,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Pontiac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>Jessica Salinas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Monmouth,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Monmouth-Roseville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 xml:space="preserve">Kate </w:t>
      </w:r>
      <w:proofErr w:type="spellStart"/>
      <w:r w:rsidRPr="00D2205E">
        <w:rPr>
          <w:rFonts w:ascii="Arial" w:hAnsi="Arial" w:cs="Arial"/>
          <w:color w:val="000000"/>
          <w:sz w:val="24"/>
          <w:szCs w:val="24"/>
        </w:rPr>
        <w:t>Saulcy</w:t>
      </w:r>
      <w:proofErr w:type="spellEnd"/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Bloomington,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Tri-Valley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205E">
        <w:rPr>
          <w:rFonts w:ascii="Arial" w:hAnsi="Arial" w:cs="Arial"/>
          <w:color w:val="000000"/>
          <w:sz w:val="24"/>
          <w:szCs w:val="24"/>
        </w:rPr>
        <w:t>Savannah Smith</w:t>
      </w:r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>So.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Canton,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Canton</w:t>
      </w:r>
    </w:p>
    <w:p w:rsidR="00D2205E" w:rsidRPr="00D2205E" w:rsidRDefault="00D2205E" w:rsidP="00D2205E">
      <w:pPr>
        <w:tabs>
          <w:tab w:val="left" w:pos="2700"/>
          <w:tab w:val="left" w:pos="387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D2205E">
        <w:rPr>
          <w:rFonts w:ascii="Arial" w:hAnsi="Arial" w:cs="Arial"/>
          <w:color w:val="000000"/>
          <w:sz w:val="24"/>
          <w:szCs w:val="24"/>
        </w:rPr>
        <w:t>Amy Wollenburg</w:t>
      </w:r>
      <w:r w:rsidRPr="00D220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Jr. </w:t>
      </w:r>
      <w:r w:rsidRPr="00D2205E">
        <w:rPr>
          <w:rFonts w:ascii="Arial" w:hAnsi="Arial" w:cs="Arial"/>
          <w:color w:val="000000"/>
          <w:sz w:val="24"/>
          <w:szCs w:val="24"/>
        </w:rPr>
        <w:tab/>
      </w:r>
      <w:r w:rsidRPr="00D2205E">
        <w:rPr>
          <w:rFonts w:ascii="Arial" w:hAnsi="Arial" w:cs="Arial"/>
          <w:color w:val="000000"/>
          <w:sz w:val="24"/>
          <w:szCs w:val="24"/>
        </w:rPr>
        <w:t xml:space="preserve">Aledo,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spellStart"/>
      <w:proofErr w:type="gramEnd"/>
      <w:r w:rsidRPr="00D2205E">
        <w:rPr>
          <w:rFonts w:ascii="Arial" w:hAnsi="Arial" w:cs="Arial"/>
          <w:color w:val="000000"/>
          <w:sz w:val="24"/>
          <w:szCs w:val="24"/>
        </w:rPr>
        <w:t>Sherrard</w:t>
      </w:r>
      <w:proofErr w:type="spellEnd"/>
    </w:p>
    <w:p w:rsidR="00EA6E3A" w:rsidRPr="0035677D" w:rsidRDefault="0097295F" w:rsidP="0035677D">
      <w:pPr>
        <w:tabs>
          <w:tab w:val="left" w:pos="2520"/>
          <w:tab w:val="left" w:pos="3780"/>
        </w:tabs>
        <w:spacing w:line="480" w:lineRule="auto"/>
        <w:rPr>
          <w:rFonts w:ascii="Arial" w:hAnsi="Arial" w:cs="Arial"/>
          <w:sz w:val="24"/>
          <w:szCs w:val="24"/>
        </w:rPr>
      </w:pPr>
      <w:r w:rsidRPr="00057523">
        <w:rPr>
          <w:rFonts w:ascii="Arial" w:hAnsi="Arial" w:cs="Arial"/>
          <w:b/>
          <w:bCs/>
          <w:sz w:val="24"/>
          <w:szCs w:val="24"/>
        </w:rPr>
        <w:t>Head Coach:</w:t>
      </w:r>
      <w:r w:rsidRPr="00057523">
        <w:rPr>
          <w:rFonts w:ascii="Arial" w:hAnsi="Arial" w:cs="Arial"/>
          <w:bCs/>
          <w:sz w:val="24"/>
          <w:szCs w:val="24"/>
        </w:rPr>
        <w:t xml:space="preserve"> </w:t>
      </w:r>
      <w:r w:rsidR="00F52FA9" w:rsidRPr="00057523">
        <w:rPr>
          <w:rFonts w:ascii="Arial" w:hAnsi="Arial" w:cs="Arial"/>
          <w:bCs/>
          <w:sz w:val="24"/>
          <w:szCs w:val="24"/>
        </w:rPr>
        <w:t>Jon Welty</w:t>
      </w:r>
      <w:bookmarkStart w:id="0" w:name="_GoBack"/>
      <w:bookmarkEnd w:id="0"/>
      <w:r w:rsidRPr="00057523">
        <w:rPr>
          <w:rFonts w:ascii="Arial" w:hAnsi="Arial" w:cs="Arial"/>
          <w:bCs/>
          <w:sz w:val="24"/>
          <w:szCs w:val="24"/>
        </w:rPr>
        <w:br/>
      </w:r>
      <w:r w:rsidRPr="00057523">
        <w:rPr>
          <w:rFonts w:ascii="Arial" w:hAnsi="Arial" w:cs="Arial"/>
          <w:b/>
          <w:bCs/>
          <w:sz w:val="24"/>
          <w:szCs w:val="24"/>
        </w:rPr>
        <w:t>Assistant Coach:</w:t>
      </w:r>
      <w:r w:rsidR="0035677D">
        <w:rPr>
          <w:rFonts w:ascii="Arial" w:hAnsi="Arial" w:cs="Arial"/>
          <w:bCs/>
          <w:sz w:val="24"/>
          <w:szCs w:val="24"/>
        </w:rPr>
        <w:t xml:space="preserve"> Brian Woodard</w:t>
      </w:r>
    </w:p>
    <w:sectPr w:rsidR="00EA6E3A" w:rsidRPr="0035677D" w:rsidSect="00EA6E3A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A"/>
    <w:rsid w:val="00044B33"/>
    <w:rsid w:val="00057523"/>
    <w:rsid w:val="000A6F52"/>
    <w:rsid w:val="000A76AD"/>
    <w:rsid w:val="00182B19"/>
    <w:rsid w:val="001C2395"/>
    <w:rsid w:val="0020215D"/>
    <w:rsid w:val="0020671F"/>
    <w:rsid w:val="0029575E"/>
    <w:rsid w:val="002A0ACD"/>
    <w:rsid w:val="002B56AB"/>
    <w:rsid w:val="002E7425"/>
    <w:rsid w:val="00341EEE"/>
    <w:rsid w:val="0035677D"/>
    <w:rsid w:val="00510BC9"/>
    <w:rsid w:val="005743A7"/>
    <w:rsid w:val="005A78F7"/>
    <w:rsid w:val="005D79C0"/>
    <w:rsid w:val="005D7B81"/>
    <w:rsid w:val="00624916"/>
    <w:rsid w:val="007A0DE4"/>
    <w:rsid w:val="007A5193"/>
    <w:rsid w:val="007C24EA"/>
    <w:rsid w:val="007E4490"/>
    <w:rsid w:val="0080532B"/>
    <w:rsid w:val="008973FA"/>
    <w:rsid w:val="00912F57"/>
    <w:rsid w:val="009153B1"/>
    <w:rsid w:val="0097295F"/>
    <w:rsid w:val="00980E75"/>
    <w:rsid w:val="00986921"/>
    <w:rsid w:val="009D3A3E"/>
    <w:rsid w:val="00A071C6"/>
    <w:rsid w:val="00A2088C"/>
    <w:rsid w:val="00A64268"/>
    <w:rsid w:val="00A800AE"/>
    <w:rsid w:val="00AF2E54"/>
    <w:rsid w:val="00B1607E"/>
    <w:rsid w:val="00B450C6"/>
    <w:rsid w:val="00BD5AF8"/>
    <w:rsid w:val="00C57EE7"/>
    <w:rsid w:val="00CD64A2"/>
    <w:rsid w:val="00D2205E"/>
    <w:rsid w:val="00D421DF"/>
    <w:rsid w:val="00E049EB"/>
    <w:rsid w:val="00E16A22"/>
    <w:rsid w:val="00E24D8A"/>
    <w:rsid w:val="00E46529"/>
    <w:rsid w:val="00EA6E3A"/>
    <w:rsid w:val="00F25621"/>
    <w:rsid w:val="00F525B7"/>
    <w:rsid w:val="00F52FA9"/>
    <w:rsid w:val="00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3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52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3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5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42252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60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5365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326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9481C05B.dotm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Women’s Track Roster</vt:lpstr>
    </vt:vector>
  </TitlesOfParts>
  <Company>Monmouth, IL 61462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Women’s Track Roster</dc:title>
  <dc:creator>dnolan</dc:creator>
  <cp:lastModifiedBy>Default User</cp:lastModifiedBy>
  <cp:revision>2</cp:revision>
  <cp:lastPrinted>2015-08-28T14:14:00Z</cp:lastPrinted>
  <dcterms:created xsi:type="dcterms:W3CDTF">2016-08-12T20:13:00Z</dcterms:created>
  <dcterms:modified xsi:type="dcterms:W3CDTF">2016-08-12T20:13:00Z</dcterms:modified>
</cp:coreProperties>
</file>